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84F9D" w14:textId="3EDB029B" w:rsidR="00EF34B7" w:rsidRPr="00EF34B7" w:rsidRDefault="00EF34B7" w:rsidP="00EF34B7">
      <w:pPr>
        <w:spacing w:line="240" w:lineRule="auto"/>
        <w:rPr>
          <w:rFonts w:ascii="Aptos" w:hAnsi="Aptos"/>
          <w:b/>
          <w:bCs/>
          <w:sz w:val="28"/>
          <w:szCs w:val="28"/>
        </w:rPr>
      </w:pPr>
      <w:r w:rsidRPr="00EF34B7">
        <w:rPr>
          <w:rFonts w:ascii="Aptos" w:hAnsi="Aptos"/>
          <w:b/>
          <w:bCs/>
          <w:sz w:val="28"/>
          <w:szCs w:val="28"/>
        </w:rPr>
        <w:t>Position Description: Digital and Operations Officer</w:t>
      </w:r>
    </w:p>
    <w:p w14:paraId="287C3E5F" w14:textId="0CAA4E0F" w:rsidR="00EF34B7" w:rsidRPr="00EF34B7" w:rsidRDefault="00EF34B7" w:rsidP="00EF34B7">
      <w:pPr>
        <w:spacing w:line="240" w:lineRule="auto"/>
        <w:rPr>
          <w:rFonts w:ascii="Aptos" w:hAnsi="Aptos"/>
        </w:rPr>
      </w:pPr>
      <w:r w:rsidRPr="00EF34B7">
        <w:rPr>
          <w:rFonts w:ascii="Aptos" w:hAnsi="Aptos"/>
          <w:b/>
          <w:bCs/>
        </w:rPr>
        <w:t>Position type:</w:t>
      </w:r>
      <w:r w:rsidRPr="00EF34B7">
        <w:rPr>
          <w:rFonts w:ascii="Aptos" w:hAnsi="Aptos"/>
        </w:rPr>
        <w:t xml:space="preserve"> Part-time, 3 days per week (18hrs)  </w:t>
      </w:r>
    </w:p>
    <w:p w14:paraId="4171892B" w14:textId="77777777" w:rsidR="00EF34B7" w:rsidRPr="00EF34B7" w:rsidRDefault="00EF34B7" w:rsidP="00EF34B7">
      <w:pPr>
        <w:spacing w:line="240" w:lineRule="auto"/>
        <w:rPr>
          <w:rFonts w:ascii="Aptos" w:hAnsi="Aptos"/>
        </w:rPr>
      </w:pPr>
      <w:r w:rsidRPr="00EF34B7">
        <w:rPr>
          <w:rFonts w:ascii="Aptos" w:hAnsi="Aptos"/>
          <w:b/>
          <w:bCs/>
        </w:rPr>
        <w:t>Reports to:</w:t>
      </w:r>
      <w:r w:rsidRPr="00EF34B7">
        <w:rPr>
          <w:rFonts w:ascii="Aptos" w:hAnsi="Aptos"/>
        </w:rPr>
        <w:t xml:space="preserve"> Operations Manager</w:t>
      </w:r>
    </w:p>
    <w:p w14:paraId="3BA81B7A" w14:textId="77777777" w:rsidR="00EF34B7" w:rsidRPr="00EF34B7" w:rsidRDefault="00EF34B7" w:rsidP="00EF34B7">
      <w:pPr>
        <w:spacing w:line="240" w:lineRule="auto"/>
        <w:rPr>
          <w:rFonts w:ascii="Aptos" w:hAnsi="Aptos"/>
        </w:rPr>
      </w:pPr>
    </w:p>
    <w:p w14:paraId="3B32DD87" w14:textId="77777777" w:rsidR="00EF34B7" w:rsidRPr="00EF34B7" w:rsidRDefault="00EF34B7" w:rsidP="00EF34B7">
      <w:pPr>
        <w:spacing w:line="240" w:lineRule="auto"/>
        <w:rPr>
          <w:rFonts w:ascii="Aptos" w:hAnsi="Aptos"/>
          <w:b/>
          <w:bCs/>
        </w:rPr>
      </w:pPr>
      <w:r w:rsidRPr="00EF34B7">
        <w:rPr>
          <w:rFonts w:ascii="Aptos" w:hAnsi="Aptos"/>
          <w:b/>
          <w:bCs/>
        </w:rPr>
        <w:t>Position Overview</w:t>
      </w:r>
    </w:p>
    <w:p w14:paraId="29696574" w14:textId="77777777" w:rsidR="00EF34B7" w:rsidRPr="00EF34B7" w:rsidRDefault="00EF34B7" w:rsidP="00EF34B7">
      <w:p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The Digital and Operations Officer provides essential operational support for Writing NSW across digital platforms, member services, identified public programs, and administrative functions. The role requires digital proficiency and a willingness and ability to learn new systems and processes.</w:t>
      </w:r>
    </w:p>
    <w:p w14:paraId="4B65CBB6" w14:textId="77777777" w:rsidR="00EF34B7" w:rsidRPr="00EF34B7" w:rsidRDefault="00EF34B7" w:rsidP="00EF34B7">
      <w:pPr>
        <w:spacing w:line="240" w:lineRule="auto"/>
        <w:rPr>
          <w:rFonts w:ascii="Aptos" w:hAnsi="Aptos"/>
        </w:rPr>
      </w:pPr>
    </w:p>
    <w:p w14:paraId="1B44E447" w14:textId="77777777" w:rsidR="00EF34B7" w:rsidRPr="00EF34B7" w:rsidRDefault="00EF34B7" w:rsidP="00EF34B7">
      <w:pPr>
        <w:spacing w:line="240" w:lineRule="auto"/>
        <w:rPr>
          <w:rFonts w:ascii="Aptos" w:hAnsi="Aptos"/>
          <w:b/>
          <w:bCs/>
        </w:rPr>
      </w:pPr>
      <w:r w:rsidRPr="00EF34B7">
        <w:rPr>
          <w:rFonts w:ascii="Aptos" w:hAnsi="Aptos"/>
          <w:b/>
          <w:bCs/>
        </w:rPr>
        <w:t>Key Responsibilities</w:t>
      </w:r>
    </w:p>
    <w:p w14:paraId="3CF6457E" w14:textId="77777777" w:rsidR="00EF34B7" w:rsidRPr="00EF34B7" w:rsidRDefault="00EF34B7" w:rsidP="00EF34B7">
      <w:p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Digital Services</w:t>
      </w:r>
    </w:p>
    <w:p w14:paraId="4ED4DA79" w14:textId="77777777" w:rsidR="00EF34B7" w:rsidRPr="00EF34B7" w:rsidRDefault="00EF34B7" w:rsidP="00EF34B7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Provide support for those using our digital platforms (e.g., WordPress and associated plugins), including assistance with member accounts, bookings, and online course participation</w:t>
      </w:r>
    </w:p>
    <w:p w14:paraId="56CE3CC8" w14:textId="77777777" w:rsidR="00EF34B7" w:rsidRPr="00EF34B7" w:rsidRDefault="00EF34B7" w:rsidP="00EF34B7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Maintain member profiles and databases, ensuring data integrity and clarity</w:t>
      </w:r>
    </w:p>
    <w:p w14:paraId="40FEA2EB" w14:textId="77777777" w:rsidR="00EF34B7" w:rsidRPr="00EF34B7" w:rsidRDefault="00EF34B7" w:rsidP="00EF34B7">
      <w:pPr>
        <w:pStyle w:val="ListParagraph"/>
        <w:numPr>
          <w:ilvl w:val="0"/>
          <w:numId w:val="1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Assist in basic website maintenance, monitoring and updating content, identifying any issues that require attention and suggesting and/or implementing solutions</w:t>
      </w:r>
    </w:p>
    <w:p w14:paraId="03BCD82F" w14:textId="77777777" w:rsidR="00EF34B7" w:rsidRPr="00EF34B7" w:rsidRDefault="00EF34B7" w:rsidP="00EF34B7">
      <w:pPr>
        <w:pStyle w:val="ListParagraph"/>
        <w:numPr>
          <w:ilvl w:val="1"/>
          <w:numId w:val="1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Support the monitoring of website analytics and compilation of reports</w:t>
      </w:r>
    </w:p>
    <w:p w14:paraId="7EBE2922" w14:textId="77777777" w:rsidR="00EF34B7" w:rsidRPr="00EF34B7" w:rsidRDefault="00EF34B7" w:rsidP="00EF34B7">
      <w:pPr>
        <w:pStyle w:val="ListParagraph"/>
        <w:numPr>
          <w:ilvl w:val="1"/>
          <w:numId w:val="1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Update online resources and opportunities for writers as directed</w:t>
      </w:r>
    </w:p>
    <w:p w14:paraId="603D080B" w14:textId="77777777" w:rsidR="00EF34B7" w:rsidRPr="00EF34B7" w:rsidRDefault="00EF34B7" w:rsidP="00EF34B7">
      <w:pPr>
        <w:pStyle w:val="ListParagraph"/>
        <w:numPr>
          <w:ilvl w:val="1"/>
          <w:numId w:val="1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Assist with basic IT support liaison</w:t>
      </w:r>
    </w:p>
    <w:p w14:paraId="206A703B" w14:textId="77777777" w:rsidR="00EF34B7" w:rsidRPr="00EF34B7" w:rsidRDefault="00EF34B7" w:rsidP="00EF34B7">
      <w:p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Member Services</w:t>
      </w:r>
    </w:p>
    <w:p w14:paraId="2E603FEE" w14:textId="77777777" w:rsidR="00EF34B7" w:rsidRPr="00EF34B7" w:rsidRDefault="00EF34B7" w:rsidP="00EF34B7">
      <w:pPr>
        <w:pStyle w:val="ListParagraph"/>
        <w:numPr>
          <w:ilvl w:val="0"/>
          <w:numId w:val="2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Administer member-only writing groups program, including liaison with coordinators</w:t>
      </w:r>
    </w:p>
    <w:p w14:paraId="3D8165A7" w14:textId="77777777" w:rsidR="00EF34B7" w:rsidRPr="00EF34B7" w:rsidRDefault="00EF34B7" w:rsidP="00EF34B7">
      <w:pPr>
        <w:pStyle w:val="ListParagraph"/>
        <w:numPr>
          <w:ilvl w:val="0"/>
          <w:numId w:val="2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Maintain and update the membership database</w:t>
      </w:r>
    </w:p>
    <w:p w14:paraId="2825897E" w14:textId="77777777" w:rsidR="00EF34B7" w:rsidRPr="00EF34B7" w:rsidRDefault="00EF34B7" w:rsidP="00EF34B7">
      <w:pPr>
        <w:pStyle w:val="ListParagraph"/>
        <w:numPr>
          <w:ilvl w:val="0"/>
          <w:numId w:val="2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Process new memberships and renewals</w:t>
      </w:r>
    </w:p>
    <w:p w14:paraId="431867BD" w14:textId="0A81295E" w:rsidR="008663E1" w:rsidRDefault="00EF34B7" w:rsidP="00EF34B7">
      <w:pPr>
        <w:pStyle w:val="ListParagraph"/>
        <w:numPr>
          <w:ilvl w:val="0"/>
          <w:numId w:val="2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Assist with member and community events, including First Friday industry series and Spotlight On programs</w:t>
      </w:r>
    </w:p>
    <w:p w14:paraId="181CB598" w14:textId="77777777" w:rsidR="008663E1" w:rsidRDefault="008663E1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1A5083A5" w14:textId="77777777" w:rsidR="00EF34B7" w:rsidRPr="00EF34B7" w:rsidRDefault="00EF34B7" w:rsidP="00EF34B7">
      <w:p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lastRenderedPageBreak/>
        <w:t>Administration and Customer Service</w:t>
      </w:r>
    </w:p>
    <w:p w14:paraId="1DD71D72" w14:textId="77777777" w:rsidR="00EF34B7" w:rsidRPr="00EF34B7" w:rsidRDefault="00EF34B7" w:rsidP="00EF34B7">
      <w:pPr>
        <w:pStyle w:val="ListParagraph"/>
        <w:numPr>
          <w:ilvl w:val="0"/>
          <w:numId w:val="3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Provide customer service support, responding to face-to-face, phone, and electronic enquiries</w:t>
      </w:r>
    </w:p>
    <w:p w14:paraId="60916359" w14:textId="77777777" w:rsidR="00EF34B7" w:rsidRPr="00EF34B7" w:rsidRDefault="00EF34B7" w:rsidP="00EF34B7">
      <w:pPr>
        <w:pStyle w:val="ListParagraph"/>
        <w:numPr>
          <w:ilvl w:val="0"/>
          <w:numId w:val="3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Process administrative tasks including mail, cash handling, banking, and catering</w:t>
      </w:r>
    </w:p>
    <w:p w14:paraId="449D2B5E" w14:textId="77777777" w:rsidR="00EF34B7" w:rsidRPr="00EF34B7" w:rsidRDefault="00EF34B7" w:rsidP="00EF34B7">
      <w:pPr>
        <w:pStyle w:val="ListParagraph"/>
        <w:numPr>
          <w:ilvl w:val="0"/>
          <w:numId w:val="3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Manage office supplies and maintain office procedures</w:t>
      </w:r>
    </w:p>
    <w:p w14:paraId="5C958D6A" w14:textId="77777777" w:rsidR="00EF34B7" w:rsidRPr="00EF34B7" w:rsidRDefault="00EF34B7" w:rsidP="00EF34B7">
      <w:pPr>
        <w:pStyle w:val="ListParagraph"/>
        <w:numPr>
          <w:ilvl w:val="0"/>
          <w:numId w:val="3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Undertake day-to-day financial administration using relevant software (e.g., Xero), including:</w:t>
      </w:r>
    </w:p>
    <w:p w14:paraId="705EF44C" w14:textId="77777777" w:rsidR="00EF34B7" w:rsidRPr="00EF34B7" w:rsidRDefault="00EF34B7" w:rsidP="00EF34B7">
      <w:pPr>
        <w:pStyle w:val="ListParagraph"/>
        <w:numPr>
          <w:ilvl w:val="1"/>
          <w:numId w:val="3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Processing electronic payments</w:t>
      </w:r>
    </w:p>
    <w:p w14:paraId="05CEEAD1" w14:textId="77777777" w:rsidR="00EF34B7" w:rsidRPr="00EF34B7" w:rsidRDefault="00EF34B7" w:rsidP="00EF34B7">
      <w:pPr>
        <w:pStyle w:val="ListParagraph"/>
        <w:numPr>
          <w:ilvl w:val="1"/>
          <w:numId w:val="3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Merchant settlement reconciliations</w:t>
      </w:r>
    </w:p>
    <w:p w14:paraId="6E131A48" w14:textId="77777777" w:rsidR="00EF34B7" w:rsidRPr="00EF34B7" w:rsidRDefault="00EF34B7" w:rsidP="00EF34B7">
      <w:pPr>
        <w:pStyle w:val="ListParagraph"/>
        <w:numPr>
          <w:ilvl w:val="1"/>
          <w:numId w:val="3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Invoicing</w:t>
      </w:r>
    </w:p>
    <w:p w14:paraId="6565A431" w14:textId="78D864CC" w:rsidR="00EF34B7" w:rsidRPr="00EF34B7" w:rsidRDefault="00EF34B7" w:rsidP="00EF34B7">
      <w:pPr>
        <w:pStyle w:val="ListParagraph"/>
        <w:numPr>
          <w:ilvl w:val="1"/>
          <w:numId w:val="3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Assist with reporting for funding applications and acquittals as required</w:t>
      </w:r>
    </w:p>
    <w:p w14:paraId="0758CBCA" w14:textId="77777777" w:rsidR="00EF34B7" w:rsidRPr="00EF34B7" w:rsidRDefault="00EF34B7" w:rsidP="00EF34B7">
      <w:p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Venue Management</w:t>
      </w:r>
    </w:p>
    <w:p w14:paraId="748EABA4" w14:textId="77777777" w:rsidR="00EF34B7" w:rsidRPr="00EF34B7" w:rsidRDefault="00EF34B7" w:rsidP="00EF34B7">
      <w:pPr>
        <w:pStyle w:val="ListParagraph"/>
        <w:numPr>
          <w:ilvl w:val="0"/>
          <w:numId w:val="4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Assist in processing venue hire requests from external clients</w:t>
      </w:r>
    </w:p>
    <w:p w14:paraId="205BB9AD" w14:textId="77777777" w:rsidR="00EF34B7" w:rsidRPr="00EF34B7" w:rsidRDefault="00EF34B7" w:rsidP="00EF34B7">
      <w:pPr>
        <w:pStyle w:val="ListParagraph"/>
        <w:numPr>
          <w:ilvl w:val="0"/>
          <w:numId w:val="4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Assist in managing venue bookings and calendar</w:t>
      </w:r>
    </w:p>
    <w:p w14:paraId="79EEE880" w14:textId="77777777" w:rsidR="00EF34B7" w:rsidRPr="00EF34B7" w:rsidRDefault="00EF34B7" w:rsidP="00EF34B7">
      <w:pPr>
        <w:pStyle w:val="ListParagraph"/>
        <w:numPr>
          <w:ilvl w:val="0"/>
          <w:numId w:val="4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Assist in recording and checking room set-up requirements</w:t>
      </w:r>
    </w:p>
    <w:p w14:paraId="5D5A81B7" w14:textId="77777777" w:rsidR="00EF34B7" w:rsidRPr="00EF34B7" w:rsidRDefault="00EF34B7" w:rsidP="00EF34B7">
      <w:pPr>
        <w:pStyle w:val="ListParagraph"/>
        <w:numPr>
          <w:ilvl w:val="0"/>
          <w:numId w:val="4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Assist in coordinating venue cleaning and maintenance</w:t>
      </w:r>
    </w:p>
    <w:p w14:paraId="742F360C" w14:textId="77777777" w:rsidR="00EF34B7" w:rsidRPr="00EF34B7" w:rsidRDefault="00EF34B7" w:rsidP="00EF34B7">
      <w:pPr>
        <w:pStyle w:val="ListParagraph"/>
        <w:numPr>
          <w:ilvl w:val="0"/>
          <w:numId w:val="4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Assist with workplace health and safety procedures and records</w:t>
      </w:r>
    </w:p>
    <w:p w14:paraId="52397221" w14:textId="77777777" w:rsidR="00EF34B7" w:rsidRPr="00EF34B7" w:rsidRDefault="00EF34B7" w:rsidP="00EF34B7">
      <w:p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General</w:t>
      </w:r>
    </w:p>
    <w:p w14:paraId="00DC3AED" w14:textId="77777777" w:rsidR="00EF34B7" w:rsidRPr="00EF34B7" w:rsidRDefault="00EF34B7" w:rsidP="00EF34B7">
      <w:pPr>
        <w:pStyle w:val="ListParagraph"/>
        <w:numPr>
          <w:ilvl w:val="0"/>
          <w:numId w:val="6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Assist at festivals and other events as required</w:t>
      </w:r>
    </w:p>
    <w:p w14:paraId="1BCD4EE5" w14:textId="77777777" w:rsidR="00EF34B7" w:rsidRPr="00EF34B7" w:rsidRDefault="00EF34B7" w:rsidP="00EF34B7">
      <w:pPr>
        <w:pStyle w:val="ListParagraph"/>
        <w:numPr>
          <w:ilvl w:val="0"/>
          <w:numId w:val="6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Assist with the administrative needs of the CEO as required</w:t>
      </w:r>
    </w:p>
    <w:p w14:paraId="2E5874E5" w14:textId="77777777" w:rsidR="00EF34B7" w:rsidRPr="00EF34B7" w:rsidRDefault="00EF34B7" w:rsidP="00EF34B7">
      <w:pPr>
        <w:pStyle w:val="ListParagraph"/>
        <w:numPr>
          <w:ilvl w:val="0"/>
          <w:numId w:val="6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Take minutes in staff meetings</w:t>
      </w:r>
    </w:p>
    <w:p w14:paraId="12894209" w14:textId="77777777" w:rsidR="00EF34B7" w:rsidRPr="00EF34B7" w:rsidRDefault="00EF34B7" w:rsidP="00EF34B7">
      <w:pPr>
        <w:pStyle w:val="ListParagraph"/>
        <w:numPr>
          <w:ilvl w:val="0"/>
          <w:numId w:val="6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Contribute to Writing NSW development strategies</w:t>
      </w:r>
    </w:p>
    <w:p w14:paraId="36B6FE04" w14:textId="77777777" w:rsidR="00EF34B7" w:rsidRPr="00EF34B7" w:rsidRDefault="00EF34B7" w:rsidP="00EF34B7">
      <w:pPr>
        <w:pStyle w:val="ListParagraph"/>
        <w:numPr>
          <w:ilvl w:val="0"/>
          <w:numId w:val="6"/>
        </w:num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Perform other duties as required</w:t>
      </w:r>
    </w:p>
    <w:p w14:paraId="253BBE21" w14:textId="77777777" w:rsidR="00EF34B7" w:rsidRPr="00EF34B7" w:rsidRDefault="00EF34B7" w:rsidP="00EF34B7">
      <w:p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>Note</w:t>
      </w:r>
    </w:p>
    <w:p w14:paraId="7FF9AB9C" w14:textId="77777777" w:rsidR="00EF34B7" w:rsidRPr="00EF34B7" w:rsidRDefault="00EF34B7" w:rsidP="00EF34B7">
      <w:pPr>
        <w:spacing w:line="240" w:lineRule="auto"/>
        <w:rPr>
          <w:rFonts w:ascii="Aptos" w:hAnsi="Aptos"/>
        </w:rPr>
      </w:pPr>
      <w:r w:rsidRPr="00EF34B7">
        <w:rPr>
          <w:rFonts w:ascii="Aptos" w:hAnsi="Aptos"/>
        </w:rPr>
        <w:t xml:space="preserve">This position requires occasional evening work and up to one Saturday shift per month. </w:t>
      </w:r>
    </w:p>
    <w:p w14:paraId="05DB45A9" w14:textId="77777777" w:rsidR="00EF34B7" w:rsidRPr="00EF34B7" w:rsidRDefault="00EF34B7" w:rsidP="00EF34B7">
      <w:pPr>
        <w:spacing w:line="240" w:lineRule="auto"/>
        <w:rPr>
          <w:rFonts w:ascii="Aptos" w:hAnsi="Aptos"/>
        </w:rPr>
      </w:pPr>
    </w:p>
    <w:p w14:paraId="510A259D" w14:textId="15DA562A" w:rsidR="00415931" w:rsidRPr="00EF34B7" w:rsidRDefault="00415931" w:rsidP="00EF34B7">
      <w:pPr>
        <w:rPr>
          <w:rFonts w:ascii="Aptos" w:hAnsi="Aptos"/>
        </w:rPr>
      </w:pPr>
    </w:p>
    <w:sectPr w:rsidR="00415931" w:rsidRPr="00EF34B7" w:rsidSect="000B3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94" w:right="1440" w:bottom="23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F0D78" w14:textId="77777777" w:rsidR="007F665D" w:rsidRDefault="007F665D" w:rsidP="004362A8">
      <w:r>
        <w:separator/>
      </w:r>
    </w:p>
  </w:endnote>
  <w:endnote w:type="continuationSeparator" w:id="0">
    <w:p w14:paraId="76C84726" w14:textId="77777777" w:rsidR="007F665D" w:rsidRDefault="007F665D" w:rsidP="0043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6476" w14:textId="77777777" w:rsidR="007C139C" w:rsidRDefault="007C1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AA9E" w14:textId="77777777" w:rsidR="007C139C" w:rsidRDefault="007C1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8C1D" w14:textId="77777777" w:rsidR="007C139C" w:rsidRDefault="007C1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F2292" w14:textId="77777777" w:rsidR="007F665D" w:rsidRDefault="007F665D" w:rsidP="004362A8">
      <w:r>
        <w:separator/>
      </w:r>
    </w:p>
  </w:footnote>
  <w:footnote w:type="continuationSeparator" w:id="0">
    <w:p w14:paraId="23A7B698" w14:textId="77777777" w:rsidR="007F665D" w:rsidRDefault="007F665D" w:rsidP="00436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6FC" w14:textId="77777777" w:rsidR="007C139C" w:rsidRDefault="007C1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7761" w14:textId="77777777" w:rsidR="00415931" w:rsidRDefault="0041593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799BAE1" wp14:editId="6FA3188F">
          <wp:simplePos x="0" y="0"/>
          <wp:positionH relativeFrom="margin">
            <wp:posOffset>-986319</wp:posOffset>
          </wp:positionH>
          <wp:positionV relativeFrom="paragraph">
            <wp:posOffset>-497855</wp:posOffset>
          </wp:positionV>
          <wp:extent cx="7628284" cy="10788792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connorobrien/Documents/Hold/Letterhead for wor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8284" cy="10788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FFE75" w14:textId="77777777" w:rsidR="007C139C" w:rsidRDefault="007C1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20BA4"/>
    <w:multiLevelType w:val="hybridMultilevel"/>
    <w:tmpl w:val="7C0A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803E1"/>
    <w:multiLevelType w:val="hybridMultilevel"/>
    <w:tmpl w:val="E358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66A8"/>
    <w:multiLevelType w:val="hybridMultilevel"/>
    <w:tmpl w:val="F0DCC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520"/>
    <w:multiLevelType w:val="hybridMultilevel"/>
    <w:tmpl w:val="42CA9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A7494"/>
    <w:multiLevelType w:val="hybridMultilevel"/>
    <w:tmpl w:val="1FA2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87A3C"/>
    <w:multiLevelType w:val="hybridMultilevel"/>
    <w:tmpl w:val="90F6C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94281">
    <w:abstractNumId w:val="0"/>
  </w:num>
  <w:num w:numId="2" w16cid:durableId="1629822218">
    <w:abstractNumId w:val="2"/>
  </w:num>
  <w:num w:numId="3" w16cid:durableId="122045921">
    <w:abstractNumId w:val="5"/>
  </w:num>
  <w:num w:numId="4" w16cid:durableId="885025501">
    <w:abstractNumId w:val="4"/>
  </w:num>
  <w:num w:numId="5" w16cid:durableId="773281962">
    <w:abstractNumId w:val="1"/>
  </w:num>
  <w:num w:numId="6" w16cid:durableId="1216506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B7"/>
    <w:rsid w:val="000B30A7"/>
    <w:rsid w:val="000D28B3"/>
    <w:rsid w:val="001B15AD"/>
    <w:rsid w:val="001D015D"/>
    <w:rsid w:val="001D4B32"/>
    <w:rsid w:val="0022243A"/>
    <w:rsid w:val="003034B7"/>
    <w:rsid w:val="00373821"/>
    <w:rsid w:val="00415931"/>
    <w:rsid w:val="004362A8"/>
    <w:rsid w:val="00585CAE"/>
    <w:rsid w:val="00717BD1"/>
    <w:rsid w:val="007C139C"/>
    <w:rsid w:val="007F665D"/>
    <w:rsid w:val="00827476"/>
    <w:rsid w:val="008663E1"/>
    <w:rsid w:val="008D42CE"/>
    <w:rsid w:val="009836E4"/>
    <w:rsid w:val="00A4610A"/>
    <w:rsid w:val="00BC53FA"/>
    <w:rsid w:val="00BE2FB7"/>
    <w:rsid w:val="00E00F5D"/>
    <w:rsid w:val="00EC74CA"/>
    <w:rsid w:val="00EF34B7"/>
    <w:rsid w:val="00F20908"/>
    <w:rsid w:val="00F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CF23A"/>
  <w14:defaultImageDpi w14:val="32767"/>
  <w15:chartTrackingRefBased/>
  <w15:docId w15:val="{8ECACC3B-D43B-FA45-9328-411F236D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B7"/>
    <w:pPr>
      <w:spacing w:after="160" w:line="278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2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2A8"/>
  </w:style>
  <w:style w:type="paragraph" w:styleId="Footer">
    <w:name w:val="footer"/>
    <w:basedOn w:val="Normal"/>
    <w:link w:val="FooterChar"/>
    <w:uiPriority w:val="99"/>
    <w:unhideWhenUsed/>
    <w:rsid w:val="004362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2A8"/>
  </w:style>
  <w:style w:type="paragraph" w:styleId="ListParagraph">
    <w:name w:val="List Paragraph"/>
    <w:basedOn w:val="Normal"/>
    <w:uiPriority w:val="34"/>
    <w:qFormat/>
    <w:rsid w:val="00EF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e/Desktop/Letterhead%20-%20word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word copy.dotx</Template>
  <TotalTime>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Glassop</cp:lastModifiedBy>
  <cp:revision>2</cp:revision>
  <cp:lastPrinted>2018-03-21T02:39:00Z</cp:lastPrinted>
  <dcterms:created xsi:type="dcterms:W3CDTF">2025-01-29T22:23:00Z</dcterms:created>
  <dcterms:modified xsi:type="dcterms:W3CDTF">2025-01-30T02:16:00Z</dcterms:modified>
</cp:coreProperties>
</file>